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7E0D" w14:textId="77777777" w:rsidR="0085199C" w:rsidRDefault="0085199C"/>
    <w:p w14:paraId="0D259BEE" w14:textId="77777777" w:rsidR="00517903" w:rsidRDefault="00517903">
      <w:pPr>
        <w:rPr>
          <w:sz w:val="52"/>
          <w:szCs w:val="52"/>
        </w:rPr>
      </w:pPr>
    </w:p>
    <w:p w14:paraId="75492B57" w14:textId="4606666F" w:rsidR="00FF47C7" w:rsidRDefault="00FF47C7">
      <w:pPr>
        <w:rPr>
          <w:b/>
          <w:bCs/>
          <w:sz w:val="52"/>
          <w:szCs w:val="52"/>
        </w:rPr>
      </w:pPr>
      <w:r>
        <w:rPr>
          <w:sz w:val="52"/>
          <w:szCs w:val="52"/>
        </w:rPr>
        <w:t xml:space="preserve">Nabídka pozice </w:t>
      </w:r>
      <w:r w:rsidRPr="00FF47C7">
        <w:rPr>
          <w:b/>
          <w:bCs/>
          <w:sz w:val="52"/>
          <w:szCs w:val="52"/>
        </w:rPr>
        <w:t>kuchař/</w:t>
      </w:r>
      <w:proofErr w:type="spellStart"/>
      <w:r w:rsidRPr="00FF47C7">
        <w:rPr>
          <w:b/>
          <w:bCs/>
          <w:sz w:val="52"/>
          <w:szCs w:val="52"/>
        </w:rPr>
        <w:t>ka</w:t>
      </w:r>
      <w:proofErr w:type="spellEnd"/>
    </w:p>
    <w:p w14:paraId="4CE813CF" w14:textId="2D2B15D3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Vaření, samostatná příprava a výdej pokrmů</w:t>
      </w:r>
    </w:p>
    <w:p w14:paraId="68F1051C" w14:textId="74EC8C26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Normování pokrmů</w:t>
      </w:r>
    </w:p>
    <w:p w14:paraId="31C988FD" w14:textId="798A7A08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Objednávání surovin</w:t>
      </w:r>
    </w:p>
    <w:p w14:paraId="50788CC0" w14:textId="01F12DB6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Skladovací evidence a inventarizace</w:t>
      </w:r>
    </w:p>
    <w:p w14:paraId="1E717D3A" w14:textId="0DEBADF9" w:rsidR="00FF47C7" w:rsidRPr="00FF47C7" w:rsidRDefault="00FF47C7" w:rsidP="00FF47C7">
      <w:pPr>
        <w:rPr>
          <w:sz w:val="28"/>
          <w:szCs w:val="28"/>
        </w:rPr>
      </w:pPr>
      <w:r w:rsidRPr="00FF47C7">
        <w:rPr>
          <w:sz w:val="28"/>
          <w:szCs w:val="28"/>
        </w:rPr>
        <w:t>Co požadujeme?</w:t>
      </w:r>
    </w:p>
    <w:p w14:paraId="1CB580BC" w14:textId="273899D7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Praxi na pozici kuchař/</w:t>
      </w:r>
      <w:proofErr w:type="spellStart"/>
      <w:r w:rsidRPr="00FF47C7">
        <w:rPr>
          <w:sz w:val="28"/>
          <w:szCs w:val="28"/>
        </w:rPr>
        <w:t>ka</w:t>
      </w:r>
      <w:proofErr w:type="spellEnd"/>
    </w:p>
    <w:p w14:paraId="41728E5E" w14:textId="18E9CF92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Znalost a dodržování hygienických předpisů a HACCP</w:t>
      </w:r>
    </w:p>
    <w:p w14:paraId="5CCCE329" w14:textId="606F4841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Zajištění efektivity organizace práce a minimalizace plýtvání surovinami</w:t>
      </w:r>
    </w:p>
    <w:p w14:paraId="2833BDE1" w14:textId="10E06269" w:rsidR="00FF47C7" w:rsidRPr="00FF47C7" w:rsidRDefault="00FF47C7" w:rsidP="00FF47C7">
      <w:pPr>
        <w:rPr>
          <w:sz w:val="28"/>
          <w:szCs w:val="28"/>
        </w:rPr>
      </w:pPr>
      <w:r w:rsidRPr="00FF47C7">
        <w:rPr>
          <w:sz w:val="28"/>
          <w:szCs w:val="28"/>
        </w:rPr>
        <w:t>Nabízíme:</w:t>
      </w:r>
    </w:p>
    <w:p w14:paraId="0B2C08BA" w14:textId="74304513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Hlavní pracovní poměr a stabilní pracovní místo</w:t>
      </w:r>
    </w:p>
    <w:p w14:paraId="073F72EC" w14:textId="7AD6CE01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 xml:space="preserve">Velmi dobré finanční ohodnocení </w:t>
      </w:r>
    </w:p>
    <w:p w14:paraId="2F8C39AC" w14:textId="3B547EC1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>5 týdnů dovolené</w:t>
      </w:r>
    </w:p>
    <w:p w14:paraId="338F8E47" w14:textId="4B12D5C5" w:rsidR="00FF47C7" w:rsidRPr="00FF47C7" w:rsidRDefault="00FF47C7" w:rsidP="00FF47C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F47C7">
        <w:rPr>
          <w:sz w:val="28"/>
          <w:szCs w:val="28"/>
        </w:rPr>
        <w:t xml:space="preserve">Nástup možný </w:t>
      </w:r>
      <w:r w:rsidR="00CC03FB">
        <w:rPr>
          <w:sz w:val="28"/>
          <w:szCs w:val="28"/>
        </w:rPr>
        <w:t>leden 2026</w:t>
      </w:r>
      <w:r w:rsidRPr="00FF47C7">
        <w:rPr>
          <w:sz w:val="28"/>
          <w:szCs w:val="28"/>
        </w:rPr>
        <w:t xml:space="preserve"> nebo dle dohody</w:t>
      </w:r>
    </w:p>
    <w:p w14:paraId="3CE2D6A4" w14:textId="488898A3" w:rsidR="00FF47C7" w:rsidRDefault="00FF47C7" w:rsidP="00FF47C7">
      <w:r w:rsidRPr="00FF47C7">
        <w:rPr>
          <w:sz w:val="28"/>
          <w:szCs w:val="28"/>
        </w:rPr>
        <w:t xml:space="preserve">V případě zájmu zašlete svůj životopis na e-mail: </w:t>
      </w:r>
      <w:hyperlink r:id="rId8" w:history="1">
        <w:r w:rsidRPr="00FF47C7">
          <w:rPr>
            <w:rStyle w:val="Hypertextovodkaz"/>
            <w:sz w:val="28"/>
            <w:szCs w:val="28"/>
          </w:rPr>
          <w:t>pliskova@souvnasavrky.cz</w:t>
        </w:r>
      </w:hyperlink>
      <w:r w:rsidRPr="00FF47C7">
        <w:rPr>
          <w:sz w:val="28"/>
          <w:szCs w:val="28"/>
        </w:rPr>
        <w:t xml:space="preserve">  nebo</w:t>
      </w:r>
      <w:r>
        <w:t xml:space="preserve"> </w:t>
      </w:r>
      <w:r w:rsidRPr="00FF47C7">
        <w:rPr>
          <w:sz w:val="28"/>
          <w:szCs w:val="28"/>
        </w:rPr>
        <w:t>volejte na telefon 773 505 623</w:t>
      </w:r>
    </w:p>
    <w:p w14:paraId="32EEDD4A" w14:textId="655133CF" w:rsidR="00FF47C7" w:rsidRPr="00FF47C7" w:rsidRDefault="00FF47C7" w:rsidP="00FF47C7">
      <w:pPr>
        <w:rPr>
          <w:b/>
          <w:bCs/>
          <w:sz w:val="28"/>
          <w:szCs w:val="28"/>
        </w:rPr>
      </w:pPr>
    </w:p>
    <w:p w14:paraId="11D405B5" w14:textId="77777777" w:rsidR="00FF47C7" w:rsidRPr="00FF47C7" w:rsidRDefault="00FF47C7" w:rsidP="00FF47C7">
      <w:pPr>
        <w:rPr>
          <w:b/>
          <w:bCs/>
          <w:sz w:val="28"/>
          <w:szCs w:val="28"/>
        </w:rPr>
      </w:pPr>
    </w:p>
    <w:p w14:paraId="3568FF42" w14:textId="77777777" w:rsidR="00FF47C7" w:rsidRPr="00FF47C7" w:rsidRDefault="00FF47C7" w:rsidP="00FF47C7">
      <w:pPr>
        <w:pStyle w:val="Odstavecseseznamem"/>
        <w:rPr>
          <w:b/>
          <w:bCs/>
          <w:sz w:val="28"/>
          <w:szCs w:val="28"/>
        </w:rPr>
      </w:pPr>
    </w:p>
    <w:p w14:paraId="7D6E89E1" w14:textId="77777777" w:rsidR="00FF47C7" w:rsidRPr="00FF47C7" w:rsidRDefault="00FF47C7">
      <w:pPr>
        <w:rPr>
          <w:sz w:val="28"/>
          <w:szCs w:val="28"/>
        </w:rPr>
      </w:pPr>
    </w:p>
    <w:p w14:paraId="675AA444" w14:textId="77777777" w:rsidR="00517903" w:rsidRDefault="00517903"/>
    <w:sectPr w:rsidR="00517903" w:rsidSect="00E7166A">
      <w:headerReference w:type="default" r:id="rId9"/>
      <w:footerReference w:type="default" r:id="rId10"/>
      <w:pgSz w:w="11906" w:h="16838"/>
      <w:pgMar w:top="2268" w:right="1417" w:bottom="1985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13DE" w14:textId="77777777" w:rsidR="00C21CB8" w:rsidRDefault="00C21CB8" w:rsidP="005141B1">
      <w:pPr>
        <w:spacing w:after="0" w:line="240" w:lineRule="auto"/>
      </w:pPr>
      <w:r>
        <w:separator/>
      </w:r>
    </w:p>
  </w:endnote>
  <w:endnote w:type="continuationSeparator" w:id="0">
    <w:p w14:paraId="43960922" w14:textId="77777777" w:rsidR="00C21CB8" w:rsidRDefault="00C21CB8" w:rsidP="0051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C2CE" w14:textId="77777777" w:rsidR="005141B1" w:rsidRDefault="005141B1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14C3BE3" wp14:editId="54A23D0B">
          <wp:simplePos x="0" y="0"/>
          <wp:positionH relativeFrom="column">
            <wp:posOffset>-890270</wp:posOffset>
          </wp:positionH>
          <wp:positionV relativeFrom="paragraph">
            <wp:posOffset>-772160</wp:posOffset>
          </wp:positionV>
          <wp:extent cx="7588211" cy="1255656"/>
          <wp:effectExtent l="0" t="0" r="0" b="1905"/>
          <wp:wrapNone/>
          <wp:docPr id="2" name="Obrázek 2" descr="C:\Users\Kytka\Documents\hlavickove_papiry\papir_ofico-b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tka\Documents\hlavickove_papiry\papir_ofico-bo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11" cy="1255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B43A" w14:textId="77777777" w:rsidR="00C21CB8" w:rsidRDefault="00C21CB8" w:rsidP="005141B1">
      <w:pPr>
        <w:spacing w:after="0" w:line="240" w:lineRule="auto"/>
      </w:pPr>
      <w:r>
        <w:separator/>
      </w:r>
    </w:p>
  </w:footnote>
  <w:footnote w:type="continuationSeparator" w:id="0">
    <w:p w14:paraId="1FED9401" w14:textId="77777777" w:rsidR="00C21CB8" w:rsidRDefault="00C21CB8" w:rsidP="0051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FAEC" w14:textId="77777777" w:rsidR="005141B1" w:rsidRDefault="005141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C657E9" wp14:editId="3D278CAA">
          <wp:simplePos x="0" y="0"/>
          <wp:positionH relativeFrom="page">
            <wp:posOffset>428625</wp:posOffset>
          </wp:positionH>
          <wp:positionV relativeFrom="page">
            <wp:posOffset>400050</wp:posOffset>
          </wp:positionV>
          <wp:extent cx="3124800" cy="975600"/>
          <wp:effectExtent l="0" t="0" r="0" b="0"/>
          <wp:wrapNone/>
          <wp:docPr id="1" name="Obrázek 1" descr="C:\Users\Kytka\Documents\hlavickove_papiry\papir_o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ytka\Documents\hlavickove_papiry\papir_of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8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732"/>
    <w:multiLevelType w:val="hybridMultilevel"/>
    <w:tmpl w:val="DB06079C"/>
    <w:lvl w:ilvl="0" w:tplc="7F18544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55B"/>
    <w:multiLevelType w:val="hybridMultilevel"/>
    <w:tmpl w:val="FD38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10"/>
    <w:rsid w:val="00024B39"/>
    <w:rsid w:val="00054D16"/>
    <w:rsid w:val="001B38EF"/>
    <w:rsid w:val="00230903"/>
    <w:rsid w:val="00372897"/>
    <w:rsid w:val="003D6248"/>
    <w:rsid w:val="003E00D6"/>
    <w:rsid w:val="003E0508"/>
    <w:rsid w:val="00402182"/>
    <w:rsid w:val="004328E9"/>
    <w:rsid w:val="00450B71"/>
    <w:rsid w:val="00465720"/>
    <w:rsid w:val="0047319F"/>
    <w:rsid w:val="004A602B"/>
    <w:rsid w:val="005141B1"/>
    <w:rsid w:val="00517903"/>
    <w:rsid w:val="0055646D"/>
    <w:rsid w:val="00607378"/>
    <w:rsid w:val="006129D4"/>
    <w:rsid w:val="00652F27"/>
    <w:rsid w:val="006E2870"/>
    <w:rsid w:val="00791E54"/>
    <w:rsid w:val="007B0731"/>
    <w:rsid w:val="00837CAC"/>
    <w:rsid w:val="0085199C"/>
    <w:rsid w:val="008B0CDD"/>
    <w:rsid w:val="008E38E7"/>
    <w:rsid w:val="008E3A97"/>
    <w:rsid w:val="009A7D80"/>
    <w:rsid w:val="009B556F"/>
    <w:rsid w:val="009C5A4E"/>
    <w:rsid w:val="00A03FB3"/>
    <w:rsid w:val="00A333F9"/>
    <w:rsid w:val="00A575F4"/>
    <w:rsid w:val="00AD43C1"/>
    <w:rsid w:val="00B34410"/>
    <w:rsid w:val="00BD1574"/>
    <w:rsid w:val="00C02C62"/>
    <w:rsid w:val="00C21CB8"/>
    <w:rsid w:val="00CA3C42"/>
    <w:rsid w:val="00CC03FB"/>
    <w:rsid w:val="00D337C6"/>
    <w:rsid w:val="00D57A21"/>
    <w:rsid w:val="00D84406"/>
    <w:rsid w:val="00E0729E"/>
    <w:rsid w:val="00E100E6"/>
    <w:rsid w:val="00E40709"/>
    <w:rsid w:val="00E7166A"/>
    <w:rsid w:val="00E71C9B"/>
    <w:rsid w:val="00E92306"/>
    <w:rsid w:val="00ED4919"/>
    <w:rsid w:val="00EE2F55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812D7"/>
  <w15:docId w15:val="{2C41B663-34C9-4289-A984-87543437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C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2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1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1B1"/>
  </w:style>
  <w:style w:type="paragraph" w:styleId="Zpat">
    <w:name w:val="footer"/>
    <w:basedOn w:val="Normln"/>
    <w:link w:val="ZpatChar"/>
    <w:uiPriority w:val="99"/>
    <w:unhideWhenUsed/>
    <w:rsid w:val="0051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1B1"/>
  </w:style>
  <w:style w:type="paragraph" w:styleId="Odstavecseseznamem">
    <w:name w:val="List Paragraph"/>
    <w:basedOn w:val="Normln"/>
    <w:uiPriority w:val="34"/>
    <w:qFormat/>
    <w:rsid w:val="004657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4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skova@souvnasavr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sova\Documents\sablona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CAA9-BFAE-4E27-A30C-E51D1D95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sablona1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SOUV-VVC, o.p.s. Nasavrky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mikesova</dc:creator>
  <cp:lastModifiedBy>Ing. Zdislava Plíšková</cp:lastModifiedBy>
  <cp:revision>2</cp:revision>
  <cp:lastPrinted>2025-03-21T13:02:00Z</cp:lastPrinted>
  <dcterms:created xsi:type="dcterms:W3CDTF">2025-10-30T13:02:00Z</dcterms:created>
  <dcterms:modified xsi:type="dcterms:W3CDTF">2025-10-30T13:02:00Z</dcterms:modified>
</cp:coreProperties>
</file>